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3B" w:rsidRPr="000C65EA" w:rsidRDefault="00491E3B" w:rsidP="005161EC">
      <w:pPr>
        <w:spacing w:before="150" w:after="450" w:line="24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0C65EA">
        <w:rPr>
          <w:rFonts w:ascii="Times New Roman" w:hAnsi="Times New Roman"/>
          <w:kern w:val="36"/>
          <w:sz w:val="32"/>
          <w:szCs w:val="32"/>
          <w:lang w:eastAsia="ru-RU"/>
        </w:rPr>
        <w:t xml:space="preserve">Памятка для родителей детей младшего дошкольного возраста </w:t>
      </w:r>
      <w:r w:rsidRPr="000C65EA">
        <w:rPr>
          <w:rFonts w:ascii="Times New Roman" w:hAnsi="Times New Roman"/>
          <w:b/>
          <w:kern w:val="36"/>
          <w:sz w:val="32"/>
          <w:szCs w:val="32"/>
          <w:lang w:eastAsia="ru-RU"/>
        </w:rPr>
        <w:t>«Дети за столом: никогда не поздно и никогда не рано»</w:t>
      </w:r>
    </w:p>
    <w:p w:rsidR="00491E3B" w:rsidRPr="000C65EA" w:rsidRDefault="00491E3B" w:rsidP="005161E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Учить ребенка правилам поведения за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столом</w:t>
      </w:r>
      <w:r w:rsidRPr="000C65EA">
        <w:rPr>
          <w:rFonts w:ascii="Times New Roman" w:hAnsi="Times New Roman"/>
          <w:sz w:val="28"/>
          <w:szCs w:val="28"/>
          <w:lang w:eastAsia="ru-RU"/>
        </w:rPr>
        <w:t> надо начинать с того момента, как вы стали сажать его в детский стульчик и давать прикорм. Конечно, это не значит, что вы должны выложить перед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младенцем вилку</w:t>
      </w:r>
      <w:r w:rsidRPr="000C65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и нож</w:t>
      </w:r>
      <w:r w:rsidRPr="000C65EA">
        <w:rPr>
          <w:rFonts w:ascii="Times New Roman" w:hAnsi="Times New Roman"/>
          <w:sz w:val="28"/>
          <w:szCs w:val="28"/>
          <w:lang w:eastAsia="ru-RU"/>
        </w:rPr>
        <w:t>. Но уже с этого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возраста</w:t>
      </w:r>
      <w:r w:rsidRPr="000C65EA">
        <w:rPr>
          <w:rFonts w:ascii="Times New Roman" w:hAnsi="Times New Roman"/>
          <w:sz w:val="28"/>
          <w:szCs w:val="28"/>
          <w:lang w:eastAsia="ru-RU"/>
        </w:rPr>
        <w:t> малыш должен усвоить хотя бы два </w:t>
      </w:r>
      <w:r w:rsidRPr="000C65EA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0C65EA">
        <w:rPr>
          <w:rFonts w:ascii="Times New Roman" w:hAnsi="Times New Roman"/>
          <w:sz w:val="28"/>
          <w:szCs w:val="28"/>
          <w:lang w:eastAsia="ru-RU"/>
        </w:rPr>
        <w:t>:</w:t>
      </w:r>
    </w:p>
    <w:p w:rsidR="00491E3B" w:rsidRPr="000C65EA" w:rsidRDefault="00491E3B" w:rsidP="005161E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1E3B" w:rsidRPr="000C65EA" w:rsidRDefault="00491E3B" w:rsidP="005161E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1. Нельзя стучать ложкой по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столу и тарелке</w:t>
      </w:r>
      <w:r w:rsidRPr="000C65EA">
        <w:rPr>
          <w:rFonts w:ascii="Times New Roman" w:hAnsi="Times New Roman"/>
          <w:sz w:val="28"/>
          <w:szCs w:val="28"/>
          <w:lang w:eastAsia="ru-RU"/>
        </w:rPr>
        <w:t>!</w:t>
      </w:r>
    </w:p>
    <w:p w:rsidR="00491E3B" w:rsidRPr="000C65EA" w:rsidRDefault="00491E3B" w:rsidP="005161EC">
      <w:pPr>
        <w:spacing w:before="225" w:after="225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2. Нельзя бросаться едой!</w:t>
      </w:r>
    </w:p>
    <w:p w:rsidR="00491E3B" w:rsidRPr="000C65EA" w:rsidRDefault="00491E3B" w:rsidP="005161E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Чем раньше вы начнете показывать, как делать надо, а как делать нельзя, тем легче будет малышу усвоить правила поведения за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столом</w:t>
      </w:r>
      <w:r w:rsidRPr="000C65EA">
        <w:rPr>
          <w:rFonts w:ascii="Times New Roman" w:hAnsi="Times New Roman"/>
          <w:sz w:val="28"/>
          <w:szCs w:val="28"/>
          <w:lang w:eastAsia="ru-RU"/>
        </w:rPr>
        <w:t>. Не учите этикету целенаправленно с маниакальным упорством. Слова </w:t>
      </w:r>
      <w:r w:rsidRPr="000C65E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«сегодня мы будем учиться держать правильно нож и вилку»</w:t>
      </w:r>
      <w:r w:rsidRPr="000C65EA">
        <w:rPr>
          <w:rFonts w:ascii="Times New Roman" w:hAnsi="Times New Roman"/>
          <w:sz w:val="28"/>
          <w:szCs w:val="28"/>
          <w:lang w:eastAsia="ru-RU"/>
        </w:rPr>
        <w:t> способны спровоцировать ребенка на клятву всю оставшуюся жизнь есть только ложкой. Строгость и назидательность в воспитании может только навредить.</w:t>
      </w:r>
    </w:p>
    <w:p w:rsidR="00491E3B" w:rsidRPr="000C65EA" w:rsidRDefault="00491E3B" w:rsidP="005161E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Следите, как ребенок ест, мягко поправляйте, советуйте, показывайте, как правильно. Некоторые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родители почти до школьного возраста</w:t>
      </w:r>
      <w:r w:rsidRPr="000C65EA">
        <w:rPr>
          <w:rFonts w:ascii="Times New Roman" w:hAnsi="Times New Roman"/>
          <w:sz w:val="28"/>
          <w:szCs w:val="28"/>
          <w:lang w:eastAsia="ru-RU"/>
        </w:rPr>
        <w:t> позволяют ребенку вести себя за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столом как угодно</w:t>
      </w:r>
      <w:r w:rsidRPr="000C65EA">
        <w:rPr>
          <w:rFonts w:ascii="Times New Roman" w:hAnsi="Times New Roman"/>
          <w:sz w:val="28"/>
          <w:szCs w:val="28"/>
          <w:lang w:eastAsia="ru-RU"/>
        </w:rPr>
        <w:t>; а потом, считая, что он уже достаточно вырос для усвоения правил этикета, начинают его усиленно муштровать.</w:t>
      </w:r>
    </w:p>
    <w:p w:rsidR="00491E3B" w:rsidRPr="000C65EA" w:rsidRDefault="00491E3B" w:rsidP="005161EC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 xml:space="preserve">Чтобы обучение шло веселее, выучите с малышом стихотворение Ирины Горюновой </w:t>
      </w:r>
      <w:r w:rsidRPr="000C65E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поведения за</w:t>
      </w:r>
      <w:r w:rsidRPr="000C65EA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0C65EA">
        <w:rPr>
          <w:rFonts w:ascii="Times New Roman" w:hAnsi="Times New Roman"/>
          <w:bCs/>
          <w:i/>
          <w:iCs/>
          <w:sz w:val="28"/>
          <w:szCs w:val="28"/>
          <w:lang w:eastAsia="ru-RU"/>
        </w:rPr>
        <w:t>столом</w:t>
      </w:r>
      <w:r w:rsidRPr="000C65E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C65EA">
        <w:rPr>
          <w:rFonts w:ascii="Times New Roman" w:hAnsi="Times New Roman"/>
          <w:sz w:val="28"/>
          <w:szCs w:val="28"/>
          <w:lang w:eastAsia="ru-RU"/>
        </w:rPr>
        <w:t>. Оно поможет запомнить не только правила поведения, но и то, как надо есть то или иное блюдо.</w:t>
      </w:r>
    </w:p>
    <w:p w:rsidR="00491E3B" w:rsidRDefault="00491E3B" w:rsidP="005161EC">
      <w:pPr>
        <w:spacing w:before="225" w:after="225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  <w:sectPr w:rsidR="00491E3B" w:rsidSect="000C65EA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Аккуратно кушай хлеб-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Это кухня, а не хлев.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Не вертись юлой на стуле,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Головой не лезь в кастрюлю.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Супчик кушай аккуратно,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Не выплевывай обратно.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Пей чаёк, не проливая!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Что за лужица большая?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Что за грохот? Что упало?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Маша за 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столом мечтала</w:t>
      </w:r>
      <w:r w:rsidRPr="000C65EA">
        <w:rPr>
          <w:rFonts w:ascii="Times New Roman" w:hAnsi="Times New Roman"/>
          <w:sz w:val="28"/>
          <w:szCs w:val="28"/>
          <w:lang w:eastAsia="ru-RU"/>
        </w:rPr>
        <w:t>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Не корми котлетой кошку,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А сама поешь немножко.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Вытирай салфеткой рот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И не капай на живот.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Ложкой ешь кисель и кашу,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Суп, пюре и простоквашу.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Вилкой можно брать картошку,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Мясо, рис… Не надо ложкой!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Можно брать рукой пирог,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Глазированный сырок.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И скажи спасибо всем,</w:t>
      </w:r>
    </w:p>
    <w:p w:rsidR="00491E3B" w:rsidRPr="000C65EA" w:rsidRDefault="00491E3B" w:rsidP="000C65EA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У кого ты пищу ел!</w:t>
      </w:r>
    </w:p>
    <w:p w:rsidR="00491E3B" w:rsidRDefault="00491E3B" w:rsidP="000C65E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  <w:sectPr w:rsidR="00491E3B" w:rsidSect="000C65EA">
          <w:type w:val="continuous"/>
          <w:pgSz w:w="11906" w:h="16838"/>
          <w:pgMar w:top="719" w:right="850" w:bottom="36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91E3B" w:rsidRDefault="00491E3B" w:rsidP="000C65E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1E3B" w:rsidRPr="000C65EA" w:rsidRDefault="00491E3B" w:rsidP="000C65E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>В полтора-два года малыш уже может усвоить то, о чем идет речь в этом стихотворении. Начинайте с самого малого и самого простого.</w:t>
      </w:r>
    </w:p>
    <w:p w:rsidR="00491E3B" w:rsidRPr="000C65EA" w:rsidRDefault="00491E3B" w:rsidP="000C65EA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65EA">
        <w:rPr>
          <w:rFonts w:ascii="Times New Roman" w:hAnsi="Times New Roman"/>
          <w:sz w:val="28"/>
          <w:szCs w:val="28"/>
          <w:lang w:eastAsia="ru-RU"/>
        </w:rPr>
        <w:t xml:space="preserve">Будет расти ребенок, и вместе с ним будут расти и требования к его поведению за </w:t>
      </w:r>
      <w:r w:rsidRPr="000C65EA">
        <w:rPr>
          <w:rFonts w:ascii="Times New Roman" w:hAnsi="Times New Roman"/>
          <w:bCs/>
          <w:sz w:val="28"/>
          <w:szCs w:val="28"/>
          <w:lang w:eastAsia="ru-RU"/>
        </w:rPr>
        <w:t>столом</w:t>
      </w:r>
      <w:r w:rsidRPr="000C65EA">
        <w:rPr>
          <w:rFonts w:ascii="Times New Roman" w:hAnsi="Times New Roman"/>
          <w:sz w:val="28"/>
          <w:szCs w:val="28"/>
          <w:lang w:eastAsia="ru-RU"/>
        </w:rPr>
        <w:t>.</w:t>
      </w:r>
    </w:p>
    <w:sectPr w:rsidR="00491E3B" w:rsidRPr="000C65EA" w:rsidSect="000C65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1EC"/>
    <w:rsid w:val="000C65EA"/>
    <w:rsid w:val="00346C4D"/>
    <w:rsid w:val="00491E3B"/>
    <w:rsid w:val="005161EC"/>
    <w:rsid w:val="00794E5E"/>
    <w:rsid w:val="00AF64D5"/>
    <w:rsid w:val="00B4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E"/>
    <w:pPr>
      <w:spacing w:after="200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161E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1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5161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161EC"/>
    <w:rPr>
      <w:rFonts w:cs="Times New Roman"/>
    </w:rPr>
  </w:style>
  <w:style w:type="paragraph" w:styleId="NormalWeb">
    <w:name w:val="Normal (Web)"/>
    <w:basedOn w:val="Normal"/>
    <w:uiPriority w:val="99"/>
    <w:semiHidden/>
    <w:rsid w:val="005161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161EC"/>
    <w:rPr>
      <w:rFonts w:cs="Times New Roman"/>
      <w:b/>
      <w:bCs/>
    </w:rPr>
  </w:style>
  <w:style w:type="character" w:customStyle="1" w:styleId="olink">
    <w:name w:val="olink"/>
    <w:basedOn w:val="DefaultParagraphFont"/>
    <w:uiPriority w:val="99"/>
    <w:rsid w:val="005161E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161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1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313</Words>
  <Characters>1786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Luda</cp:lastModifiedBy>
  <cp:revision>2</cp:revision>
  <dcterms:created xsi:type="dcterms:W3CDTF">2018-05-23T15:32:00Z</dcterms:created>
  <dcterms:modified xsi:type="dcterms:W3CDTF">2018-05-25T12:11:00Z</dcterms:modified>
</cp:coreProperties>
</file>